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3E09" w14:textId="5BE43855" w:rsidR="00A8516A" w:rsidRDefault="00674A2F" w:rsidP="00674A2F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>
        <w:rPr>
          <w:rFonts w:cs="Arial"/>
          <w:b/>
          <w:iCs w:val="0"/>
          <w:color w:val="393938"/>
          <w:sz w:val="20"/>
          <w:szCs w:val="20"/>
        </w:rPr>
        <w:t>Carleton Avenue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</w:t>
      </w:r>
      <w:r>
        <w:rPr>
          <w:rFonts w:cs="Arial"/>
          <w:b/>
          <w:iCs w:val="0"/>
          <w:noProof/>
          <w:color w:val="393938"/>
          <w:sz w:val="20"/>
          <w:szCs w:val="20"/>
        </w:rPr>
        <w:t xml:space="preserve"> </w:t>
      </w:r>
      <w:r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7AA60447" w14:textId="77777777" w:rsidR="002C1A14" w:rsidRPr="00537E5F" w:rsidRDefault="002C1A14" w:rsidP="00674A2F">
      <w:pPr>
        <w:tabs>
          <w:tab w:val="right" w:pos="6840"/>
        </w:tabs>
        <w:spacing w:line="240" w:lineRule="atLeast"/>
        <w:ind w:right="-442"/>
        <w:rPr>
          <w:rFonts w:cs="Arial"/>
          <w:sz w:val="22"/>
          <w:szCs w:val="22"/>
        </w:rPr>
      </w:pPr>
    </w:p>
    <w:p w14:paraId="16943C2D" w14:textId="2A4BF953" w:rsidR="00DD2ADE" w:rsidRPr="00AC6ED4" w:rsidRDefault="002C1A14" w:rsidP="002C1A14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AC6ED4">
        <w:rPr>
          <w:rFonts w:cs="Arial"/>
          <w:color w:val="BB1822" w:themeColor="background2"/>
          <w:sz w:val="22"/>
          <w:szCs w:val="22"/>
        </w:rPr>
        <w:t>Note:  this meeting could be arranged over the phone with a letter to confirm the arrangements. The meeting should normally be arranged within 2 to 3 weeks of the absence starting.</w:t>
      </w:r>
    </w:p>
    <w:p w14:paraId="44554671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38130653" w14:textId="3D7468E4" w:rsidR="00DD2ADE" w:rsidRPr="00A8516A" w:rsidRDefault="00A8516A" w:rsidP="00A8516A">
      <w:pPr>
        <w:keepNext/>
        <w:tabs>
          <w:tab w:val="left" w:pos="0"/>
        </w:tabs>
        <w:ind w:right="-72"/>
        <w:jc w:val="both"/>
        <w:outlineLvl w:val="0"/>
        <w:rPr>
          <w:rFonts w:cs="Arial"/>
          <w:b/>
          <w:sz w:val="22"/>
          <w:szCs w:val="22"/>
        </w:rPr>
      </w:pPr>
      <w:bookmarkStart w:id="0" w:name="_Toc443316269"/>
      <w:bookmarkStart w:id="1" w:name="_Toc443316348"/>
      <w:bookmarkStart w:id="2" w:name="_Toc443316537"/>
      <w:bookmarkStart w:id="3" w:name="_Toc466277243"/>
      <w:bookmarkStart w:id="4" w:name="_Toc466277397"/>
      <w:r w:rsidRPr="00537E5F">
        <w:rPr>
          <w:rFonts w:cs="Arial"/>
          <w:b/>
          <w:sz w:val="22"/>
          <w:szCs w:val="22"/>
        </w:rPr>
        <w:t>Private and Confidential</w:t>
      </w:r>
      <w:bookmarkEnd w:id="0"/>
      <w:bookmarkEnd w:id="1"/>
      <w:bookmarkEnd w:id="2"/>
      <w:bookmarkEnd w:id="3"/>
      <w:bookmarkEnd w:id="4"/>
    </w:p>
    <w:p w14:paraId="008F20FC" w14:textId="167C4295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Name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0DF11F58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Address line 1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Address line 1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764C247F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Address line 2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622103F3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City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27A1616A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County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County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7522D4B4" w14:textId="77777777" w:rsidR="00BF7F78" w:rsidRPr="00971114" w:rsidRDefault="00BF7F78" w:rsidP="002B22B3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Postcode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5446FC3E" w14:textId="77777777" w:rsidR="00F20E39" w:rsidRPr="00971114" w:rsidRDefault="00F20E39">
      <w:pPr>
        <w:rPr>
          <w:rFonts w:cs="Arial"/>
          <w:bCs w:val="0"/>
          <w:iCs w:val="0"/>
          <w:color w:val="393938"/>
        </w:rPr>
      </w:pPr>
    </w:p>
    <w:p w14:paraId="103426DC" w14:textId="5D520E1D" w:rsidR="00971114" w:rsidRDefault="00491C1B" w:rsidP="002C1A14">
      <w:pPr>
        <w:rPr>
          <w:rFonts w:cs="Arial"/>
          <w:bCs w:val="0"/>
          <w:iCs w:val="0"/>
          <w:color w:val="393938"/>
        </w:rPr>
      </w:pPr>
      <w:r w:rsidRPr="009711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helpText w:type="text" w:val="Don't put 'th' after the date. Use 25 July 2006, not July 25 2006 or 25th July 2006."/>
            <w:statusText w:type="text" w:val="Press F1 for help. Format 25 July 2006."/>
            <w:textInput>
              <w:default w:val="Date (use format 17 February 2023)"/>
            </w:textInput>
          </w:ffData>
        </w:fldChar>
      </w:r>
      <w:r w:rsidRPr="00971114">
        <w:rPr>
          <w:rFonts w:cs="Arial"/>
          <w:bCs w:val="0"/>
          <w:iCs w:val="0"/>
          <w:color w:val="393938"/>
        </w:rPr>
        <w:instrText xml:space="preserve"> FORMTEXT </w:instrText>
      </w:r>
      <w:r w:rsidRPr="00971114">
        <w:rPr>
          <w:rFonts w:cs="Arial"/>
          <w:bCs w:val="0"/>
          <w:iCs w:val="0"/>
          <w:color w:val="393938"/>
        </w:rPr>
      </w:r>
      <w:r w:rsidRPr="00971114">
        <w:rPr>
          <w:rFonts w:cs="Arial"/>
          <w:bCs w:val="0"/>
          <w:iCs w:val="0"/>
          <w:color w:val="393938"/>
        </w:rPr>
        <w:fldChar w:fldCharType="separate"/>
      </w:r>
      <w:r w:rsidRPr="00971114">
        <w:rPr>
          <w:rFonts w:cs="Arial"/>
          <w:bCs w:val="0"/>
          <w:iCs w:val="0"/>
          <w:noProof/>
          <w:color w:val="393938"/>
        </w:rPr>
        <w:t>Date (use format 17 February 2023)</w:t>
      </w:r>
      <w:r w:rsidRPr="00971114">
        <w:rPr>
          <w:rFonts w:cs="Arial"/>
          <w:bCs w:val="0"/>
          <w:iCs w:val="0"/>
          <w:color w:val="393938"/>
        </w:rPr>
        <w:fldChar w:fldCharType="end"/>
      </w:r>
    </w:p>
    <w:p w14:paraId="5798F2C2" w14:textId="77777777" w:rsidR="00971114" w:rsidRDefault="009711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94EAB5A" w14:textId="462B8FB0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DD2ADE">
        <w:rPr>
          <w:rFonts w:cs="Arial"/>
          <w:bCs w:val="0"/>
          <w:iCs w:val="0"/>
          <w:color w:val="393938"/>
        </w:rPr>
        <w:t xml:space="preserve">Dear </w:t>
      </w:r>
      <w:r w:rsidRPr="00DD2ADE">
        <w:rPr>
          <w:rFonts w:cs="Arial"/>
          <w:bCs w:val="0"/>
          <w:iCs w:val="0"/>
          <w:color w:val="393938"/>
        </w:rPr>
        <w:fldChar w:fldCharType="begin">
          <w:ffData>
            <w:name w:val="Text8"/>
            <w:enabled/>
            <w:calcOnExit w:val="0"/>
            <w:helpText w:type="text" w:val="Sincerely or faithfully?&#10;Do you know their name?&#10;&#10;No - Use Dear Sir or Madam, and the end with yours faithfully.&#10;&#10;Yes - Use Dear Mr/Mrs/Miss/Ms, and end yours sincerely.&#10;"/>
            <w:statusText w:type="text" w:val="Press F1 for help. Sincerely or faithfully?"/>
            <w:textInput>
              <w:default w:val="Sir or Madam"/>
            </w:textInput>
          </w:ffData>
        </w:fldChar>
      </w:r>
      <w:bookmarkStart w:id="5" w:name="Text8"/>
      <w:r w:rsidRPr="00DD2ADE">
        <w:rPr>
          <w:rFonts w:cs="Arial"/>
          <w:bCs w:val="0"/>
          <w:iCs w:val="0"/>
          <w:color w:val="393938"/>
        </w:rPr>
        <w:instrText xml:space="preserve"> FORMTEXT </w:instrText>
      </w:r>
      <w:r w:rsidRPr="00DD2ADE">
        <w:rPr>
          <w:rFonts w:cs="Arial"/>
          <w:bCs w:val="0"/>
          <w:iCs w:val="0"/>
          <w:color w:val="393938"/>
        </w:rPr>
      </w:r>
      <w:r w:rsidRPr="00DD2ADE">
        <w:rPr>
          <w:rFonts w:cs="Arial"/>
          <w:bCs w:val="0"/>
          <w:iCs w:val="0"/>
          <w:color w:val="393938"/>
        </w:rPr>
        <w:fldChar w:fldCharType="separate"/>
      </w:r>
      <w:r w:rsidRPr="00DD2ADE">
        <w:rPr>
          <w:rFonts w:cs="Arial"/>
          <w:bCs w:val="0"/>
          <w:iCs w:val="0"/>
          <w:noProof/>
          <w:color w:val="393938"/>
        </w:rPr>
        <w:t>Sir or Madam</w:t>
      </w:r>
      <w:r w:rsidRPr="00DD2ADE">
        <w:rPr>
          <w:rFonts w:cs="Arial"/>
          <w:bCs w:val="0"/>
          <w:iCs w:val="0"/>
          <w:color w:val="393938"/>
        </w:rPr>
        <w:fldChar w:fldCharType="end"/>
      </w:r>
      <w:bookmarkEnd w:id="5"/>
      <w:r w:rsidRPr="00DD2ADE">
        <w:rPr>
          <w:rFonts w:cs="Arial"/>
          <w:bCs w:val="0"/>
          <w:iCs w:val="0"/>
          <w:color w:val="393938"/>
        </w:rPr>
        <w:t xml:space="preserve"> </w:t>
      </w:r>
    </w:p>
    <w:p w14:paraId="6A107DC6" w14:textId="77777777" w:rsidR="00BF7F78" w:rsidRPr="00491C1B" w:rsidRDefault="00BF7F78">
      <w:pPr>
        <w:tabs>
          <w:tab w:val="left" w:pos="6100"/>
        </w:tabs>
        <w:rPr>
          <w:color w:val="393938"/>
        </w:rPr>
      </w:pPr>
    </w:p>
    <w:p w14:paraId="15B60C38" w14:textId="5F25ECDE" w:rsidR="00BF7F78" w:rsidRPr="00DD2ADE" w:rsidRDefault="00A8516A" w:rsidP="00A8516A">
      <w:pPr>
        <w:tabs>
          <w:tab w:val="left" w:pos="1390"/>
        </w:tabs>
        <w:rPr>
          <w:rFonts w:cs="Arial"/>
          <w:b/>
          <w:iCs w:val="0"/>
          <w:color w:val="393938"/>
        </w:rPr>
      </w:pPr>
      <w:r>
        <w:rPr>
          <w:rFonts w:cs="Arial"/>
          <w:b/>
          <w:iCs w:val="0"/>
          <w:color w:val="393938"/>
        </w:rPr>
        <w:t>Sickness Absence</w:t>
      </w:r>
    </w:p>
    <w:p w14:paraId="41618400" w14:textId="77777777" w:rsidR="002C1A14" w:rsidRPr="002C1A14" w:rsidRDefault="002C1A14" w:rsidP="002C1A14">
      <w:pPr>
        <w:tabs>
          <w:tab w:val="left" w:pos="0"/>
        </w:tabs>
        <w:spacing w:after="40"/>
        <w:ind w:right="216"/>
        <w:jc w:val="both"/>
        <w:rPr>
          <w:rFonts w:cs="Arial"/>
        </w:rPr>
      </w:pPr>
    </w:p>
    <w:p w14:paraId="5511D28F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2C1A14">
        <w:rPr>
          <w:rFonts w:cs="Arial"/>
        </w:rPr>
        <w:t xml:space="preserve">Further to my </w:t>
      </w:r>
      <w:r w:rsidRPr="00AC6ED4">
        <w:rPr>
          <w:rFonts w:cs="Arial"/>
          <w:b/>
          <w:i/>
          <w:color w:val="BB1822" w:themeColor="background2"/>
        </w:rPr>
        <w:t>(letter / phone call)</w:t>
      </w:r>
      <w:r w:rsidRPr="002C1A14">
        <w:rPr>
          <w:rFonts w:cs="Arial"/>
        </w:rPr>
        <w:t xml:space="preserve"> of </w:t>
      </w:r>
      <w:r w:rsidRPr="00AC6ED4">
        <w:rPr>
          <w:rFonts w:cs="Arial"/>
          <w:b/>
          <w:i/>
          <w:color w:val="BB1822" w:themeColor="background2"/>
        </w:rPr>
        <w:t>(date)</w:t>
      </w:r>
      <w:r w:rsidRPr="002C1A14">
        <w:rPr>
          <w:rFonts w:cs="Arial"/>
        </w:rPr>
        <w:t>, I am sorry to hear that you are still unwell.</w:t>
      </w:r>
    </w:p>
    <w:p w14:paraId="27C79AA2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</w:p>
    <w:p w14:paraId="2F83F4CC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2C1A14">
        <w:rPr>
          <w:rFonts w:cs="Arial"/>
        </w:rPr>
        <w:t xml:space="preserve">As </w:t>
      </w:r>
      <w:proofErr w:type="gramStart"/>
      <w:r w:rsidRPr="002C1A14">
        <w:rPr>
          <w:rFonts w:cs="Arial"/>
        </w:rPr>
        <w:t>discussed</w:t>
      </w:r>
      <w:proofErr w:type="gramEnd"/>
      <w:r w:rsidRPr="002C1A14">
        <w:rPr>
          <w:rFonts w:cs="Arial"/>
        </w:rPr>
        <w:t xml:space="preserve"> I would like to meet with you informally to see how you are feeling and to discuss any ways in which I can be of support. </w:t>
      </w:r>
    </w:p>
    <w:p w14:paraId="7452F592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</w:p>
    <w:p w14:paraId="2DA3DC79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2C1A14">
        <w:rPr>
          <w:rFonts w:cs="Arial"/>
        </w:rPr>
        <w:t xml:space="preserve">May I suggest we meet at </w:t>
      </w:r>
      <w:r w:rsidRPr="00AC6ED4">
        <w:rPr>
          <w:rFonts w:cs="Arial"/>
          <w:b/>
          <w:i/>
          <w:color w:val="BB1822" w:themeColor="background2"/>
        </w:rPr>
        <w:t>(time / date / venue</w:t>
      </w:r>
      <w:r w:rsidRPr="00AC6ED4">
        <w:rPr>
          <w:rFonts w:cs="Arial"/>
          <w:color w:val="BB1822" w:themeColor="background2"/>
        </w:rPr>
        <w:t>)</w:t>
      </w:r>
      <w:r w:rsidRPr="002C1A14">
        <w:rPr>
          <w:rFonts w:cs="Arial"/>
        </w:rPr>
        <w:t>.  If this time or date is inconvenient for you, or you would prefer me to visit you at home or some other suitable venue, please let me know.</w:t>
      </w:r>
    </w:p>
    <w:p w14:paraId="024DE04F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</w:p>
    <w:p w14:paraId="00A2DBB8" w14:textId="4BD7C3D9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2C1A14">
        <w:rPr>
          <w:rFonts w:cs="Arial"/>
        </w:rPr>
        <w:t xml:space="preserve">For your </w:t>
      </w:r>
      <w:proofErr w:type="gramStart"/>
      <w:r w:rsidRPr="002C1A14">
        <w:rPr>
          <w:rFonts w:cs="Arial"/>
        </w:rPr>
        <w:t>information</w:t>
      </w:r>
      <w:proofErr w:type="gramEnd"/>
      <w:r w:rsidRPr="002C1A14">
        <w:rPr>
          <w:rFonts w:cs="Arial"/>
        </w:rPr>
        <w:t xml:space="preserve"> please find enclosed a copy of the </w:t>
      </w:r>
      <w:r>
        <w:rPr>
          <w:rFonts w:cs="Arial"/>
        </w:rPr>
        <w:t>Cumbria Fire And Rescue Service</w:t>
      </w:r>
      <w:r w:rsidRPr="002C1A14">
        <w:rPr>
          <w:rFonts w:cs="Arial"/>
        </w:rPr>
        <w:t xml:space="preserve"> Absence Management procedure.</w:t>
      </w:r>
    </w:p>
    <w:p w14:paraId="02D3CAFC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</w:p>
    <w:p w14:paraId="121EE54F" w14:textId="01AC403A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  <w:r w:rsidRPr="002C1A14">
        <w:rPr>
          <w:rFonts w:cs="Arial"/>
        </w:rPr>
        <w:t xml:space="preserve">Please could you confirm your attendance to </w:t>
      </w:r>
      <w:r w:rsidRPr="00AC6ED4">
        <w:rPr>
          <w:rFonts w:cs="Arial"/>
          <w:b/>
          <w:i/>
          <w:color w:val="BB1822" w:themeColor="background2"/>
        </w:rPr>
        <w:t>(name</w:t>
      </w:r>
      <w:r w:rsidRPr="00AC6ED4">
        <w:rPr>
          <w:rFonts w:cs="Arial"/>
          <w:color w:val="BB1822" w:themeColor="background2"/>
        </w:rPr>
        <w:t xml:space="preserve">) </w:t>
      </w:r>
      <w:r w:rsidRPr="002C1A14">
        <w:rPr>
          <w:rFonts w:cs="Arial"/>
        </w:rPr>
        <w:t xml:space="preserve">on </w:t>
      </w:r>
      <w:r w:rsidR="00AC6ED4" w:rsidRPr="00AC6ED4">
        <w:rPr>
          <w:rFonts w:cs="Arial"/>
          <w:b/>
          <w:i/>
          <w:color w:val="BB1822" w:themeColor="background2"/>
        </w:rPr>
        <w:t>(telephone).</w:t>
      </w:r>
    </w:p>
    <w:p w14:paraId="464FBE28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</w:rPr>
      </w:pPr>
    </w:p>
    <w:p w14:paraId="7C3ED8E1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rPr>
          <w:rFonts w:cs="Arial"/>
          <w:b/>
          <w:i/>
          <w:color w:val="FF0000"/>
        </w:rPr>
      </w:pPr>
      <w:r w:rsidRPr="002C1A14">
        <w:rPr>
          <w:rFonts w:cs="Arial"/>
        </w:rPr>
        <w:t xml:space="preserve">I look forward to seeing you on </w:t>
      </w:r>
      <w:r w:rsidRPr="00AC6ED4">
        <w:rPr>
          <w:rFonts w:cs="Arial"/>
          <w:b/>
          <w:i/>
          <w:color w:val="BB1822" w:themeColor="background2"/>
        </w:rPr>
        <w:t>(date)</w:t>
      </w:r>
      <w:r w:rsidRPr="00AC6ED4">
        <w:rPr>
          <w:rFonts w:cs="Arial"/>
          <w:b/>
          <w:i/>
        </w:rPr>
        <w:t>.</w:t>
      </w:r>
      <w:r w:rsidRPr="002C1A14">
        <w:rPr>
          <w:rFonts w:cs="Arial"/>
          <w:b/>
          <w:i/>
          <w:color w:val="FF0000"/>
        </w:rPr>
        <w:t xml:space="preserve"> </w:t>
      </w:r>
      <w:r w:rsidRPr="002C1A14">
        <w:rPr>
          <w:rFonts w:cs="Arial"/>
        </w:rPr>
        <w:t>I will be accompanied by</w:t>
      </w:r>
      <w:r w:rsidRPr="002C1A14">
        <w:rPr>
          <w:rFonts w:cs="Arial"/>
          <w:b/>
          <w:i/>
          <w:color w:val="FF0000"/>
        </w:rPr>
        <w:t xml:space="preserve"> </w:t>
      </w:r>
      <w:r w:rsidRPr="00AC6ED4">
        <w:rPr>
          <w:rFonts w:cs="Arial"/>
          <w:b/>
          <w:i/>
          <w:color w:val="BB1822" w:themeColor="background2"/>
        </w:rPr>
        <w:t>XXXX (recommended for home visits)</w:t>
      </w:r>
    </w:p>
    <w:p w14:paraId="121325AE" w14:textId="77777777" w:rsidR="002C1A14" w:rsidRPr="002C1A14" w:rsidRDefault="002C1A14" w:rsidP="002C1A14">
      <w:pPr>
        <w:rPr>
          <w:rFonts w:cs="Arial"/>
        </w:rPr>
      </w:pPr>
    </w:p>
    <w:p w14:paraId="71FB8B3E" w14:textId="5B32F1A4" w:rsidR="002C1A14" w:rsidRPr="00860F34" w:rsidRDefault="002C1A14" w:rsidP="002C1A14">
      <w:pPr>
        <w:tabs>
          <w:tab w:val="left" w:pos="0"/>
          <w:tab w:val="left" w:pos="3600"/>
        </w:tabs>
        <w:spacing w:after="40"/>
        <w:ind w:right="216"/>
        <w:jc w:val="both"/>
      </w:pPr>
      <w:r w:rsidRPr="00860F34">
        <w:rPr>
          <w:rFonts w:cs="Arial"/>
        </w:rPr>
        <w:t xml:space="preserve">If you wish to access additional </w:t>
      </w:r>
      <w:proofErr w:type="gramStart"/>
      <w:r w:rsidRPr="00860F34">
        <w:rPr>
          <w:rFonts w:cs="Arial"/>
        </w:rPr>
        <w:t>support</w:t>
      </w:r>
      <w:proofErr w:type="gramEnd"/>
      <w:r w:rsidRPr="00860F34">
        <w:rPr>
          <w:rFonts w:cs="Arial"/>
        </w:rPr>
        <w:t xml:space="preserve"> you can find can find details of national helplines and websites on Cumbria </w:t>
      </w:r>
      <w:r w:rsidR="00C7057D">
        <w:rPr>
          <w:rFonts w:cs="Arial"/>
        </w:rPr>
        <w:t>F</w:t>
      </w:r>
      <w:r w:rsidRPr="00860F34">
        <w:rPr>
          <w:rFonts w:cs="Arial"/>
        </w:rPr>
        <w:t xml:space="preserve">ire and </w:t>
      </w:r>
      <w:r w:rsidR="00C7057D">
        <w:rPr>
          <w:rFonts w:cs="Arial"/>
        </w:rPr>
        <w:t>R</w:t>
      </w:r>
      <w:r w:rsidRPr="00860F34">
        <w:rPr>
          <w:rFonts w:cs="Arial"/>
        </w:rPr>
        <w:t>escue</w:t>
      </w:r>
      <w:r>
        <w:rPr>
          <w:rFonts w:cs="Arial"/>
        </w:rPr>
        <w:t xml:space="preserve"> website: </w:t>
      </w:r>
      <w:r w:rsidRPr="00D302F4">
        <w:rPr>
          <w:rFonts w:cs="Arial"/>
        </w:rPr>
        <w:t>https://www.cumbriafire.gov.uk/wellbeing-support-all-staff</w:t>
      </w:r>
      <w:r>
        <w:rPr>
          <w:rFonts w:cs="Arial"/>
        </w:rPr>
        <w:t>.</w:t>
      </w:r>
    </w:p>
    <w:p w14:paraId="277032D2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</w:p>
    <w:p w14:paraId="165A5B50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  <w:r w:rsidRPr="002C1A14">
        <w:rPr>
          <w:rFonts w:cs="Arial"/>
        </w:rPr>
        <w:t xml:space="preserve">This is an informal meeting, </w:t>
      </w:r>
      <w:proofErr w:type="gramStart"/>
      <w:r w:rsidRPr="002C1A14">
        <w:rPr>
          <w:rFonts w:cs="Arial"/>
        </w:rPr>
        <w:t>however</w:t>
      </w:r>
      <w:proofErr w:type="gramEnd"/>
      <w:r w:rsidRPr="002C1A14">
        <w:rPr>
          <w:rFonts w:cs="Arial"/>
        </w:rPr>
        <w:t xml:space="preserve"> should you wish to be accompanied by a trade union representative or work colleague please let me know.</w:t>
      </w:r>
    </w:p>
    <w:p w14:paraId="66E8C48C" w14:textId="3F231ECD" w:rsidR="002C1A14" w:rsidRPr="002C1A14" w:rsidRDefault="002C1A14">
      <w:pPr>
        <w:tabs>
          <w:tab w:val="left" w:pos="6100"/>
        </w:tabs>
        <w:rPr>
          <w:b/>
          <w:bCs w:val="0"/>
          <w:color w:val="393938"/>
        </w:rPr>
      </w:pPr>
    </w:p>
    <w:p w14:paraId="4D3681BB" w14:textId="77777777" w:rsidR="002C1A14" w:rsidRPr="002C1A14" w:rsidRDefault="002C1A14" w:rsidP="002C1A1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</w:rPr>
      </w:pPr>
      <w:r w:rsidRPr="002C1A14">
        <w:rPr>
          <w:rFonts w:cs="Arial"/>
        </w:rPr>
        <w:t>Yours sincerely</w:t>
      </w:r>
    </w:p>
    <w:p w14:paraId="3F1BB08F" w14:textId="77777777" w:rsidR="002C1A14" w:rsidRPr="002C1A14" w:rsidRDefault="002C1A14" w:rsidP="002C1A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4513EAF" w14:textId="77777777" w:rsidR="002C1A14" w:rsidRPr="002C1A14" w:rsidRDefault="002C1A14" w:rsidP="002C1A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2C1A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(Signature)"/>
            </w:textInput>
          </w:ffData>
        </w:fldChar>
      </w:r>
      <w:r w:rsidRPr="002C1A14">
        <w:rPr>
          <w:rFonts w:cs="Arial"/>
          <w:bCs w:val="0"/>
          <w:iCs w:val="0"/>
          <w:color w:val="393938"/>
        </w:rPr>
        <w:instrText xml:space="preserve"> FORMTEXT </w:instrText>
      </w:r>
      <w:r w:rsidRPr="002C1A14">
        <w:rPr>
          <w:rFonts w:cs="Arial"/>
          <w:bCs w:val="0"/>
          <w:iCs w:val="0"/>
          <w:color w:val="393938"/>
        </w:rPr>
      </w:r>
      <w:r w:rsidRPr="002C1A14">
        <w:rPr>
          <w:rFonts w:cs="Arial"/>
          <w:bCs w:val="0"/>
          <w:iCs w:val="0"/>
          <w:color w:val="393938"/>
        </w:rPr>
        <w:fldChar w:fldCharType="separate"/>
      </w:r>
      <w:r w:rsidRPr="002C1A14">
        <w:rPr>
          <w:rFonts w:cs="Arial"/>
          <w:bCs w:val="0"/>
          <w:iCs w:val="0"/>
          <w:noProof/>
          <w:color w:val="393938"/>
        </w:rPr>
        <w:t>(Signature)</w:t>
      </w:r>
      <w:r w:rsidRPr="002C1A14">
        <w:rPr>
          <w:rFonts w:cs="Arial"/>
          <w:bCs w:val="0"/>
          <w:iCs w:val="0"/>
          <w:color w:val="393938"/>
        </w:rPr>
        <w:fldChar w:fldCharType="end"/>
      </w:r>
    </w:p>
    <w:p w14:paraId="5BDE8628" w14:textId="77777777" w:rsidR="002C1A14" w:rsidRPr="002C1A14" w:rsidRDefault="002C1A14" w:rsidP="002C1A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2C1A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Pr="002C1A14">
        <w:rPr>
          <w:rFonts w:cs="Arial"/>
          <w:bCs w:val="0"/>
          <w:iCs w:val="0"/>
          <w:color w:val="393938"/>
        </w:rPr>
        <w:instrText xml:space="preserve"> FORMTEXT </w:instrText>
      </w:r>
      <w:r w:rsidRPr="002C1A14">
        <w:rPr>
          <w:rFonts w:cs="Arial"/>
          <w:bCs w:val="0"/>
          <w:iCs w:val="0"/>
          <w:color w:val="393938"/>
        </w:rPr>
      </w:r>
      <w:r w:rsidRPr="002C1A14">
        <w:rPr>
          <w:rFonts w:cs="Arial"/>
          <w:bCs w:val="0"/>
          <w:iCs w:val="0"/>
          <w:color w:val="393938"/>
        </w:rPr>
        <w:fldChar w:fldCharType="separate"/>
      </w:r>
      <w:r w:rsidRPr="002C1A14">
        <w:rPr>
          <w:rFonts w:cs="Arial"/>
          <w:bCs w:val="0"/>
          <w:iCs w:val="0"/>
          <w:noProof/>
          <w:color w:val="393938"/>
        </w:rPr>
        <w:t>Name Surname</w:t>
      </w:r>
      <w:r w:rsidRPr="002C1A14">
        <w:rPr>
          <w:rFonts w:cs="Arial"/>
          <w:bCs w:val="0"/>
          <w:iCs w:val="0"/>
          <w:color w:val="393938"/>
        </w:rPr>
        <w:fldChar w:fldCharType="end"/>
      </w:r>
    </w:p>
    <w:p w14:paraId="02CD8A6C" w14:textId="77777777" w:rsidR="002C1A14" w:rsidRPr="002C1A14" w:rsidRDefault="002C1A14" w:rsidP="002C1A14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2C1A14">
        <w:rPr>
          <w:rFonts w:cs="Arial"/>
          <w:bCs w:val="0"/>
          <w:iCs w:val="0"/>
          <w:color w:val="393938"/>
        </w:rPr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Pr="002C1A14">
        <w:rPr>
          <w:rFonts w:cs="Arial"/>
          <w:bCs w:val="0"/>
          <w:iCs w:val="0"/>
          <w:color w:val="393938"/>
        </w:rPr>
        <w:instrText xml:space="preserve"> FORMTEXT </w:instrText>
      </w:r>
      <w:r w:rsidRPr="002C1A14">
        <w:rPr>
          <w:rFonts w:cs="Arial"/>
          <w:bCs w:val="0"/>
          <w:iCs w:val="0"/>
          <w:color w:val="393938"/>
        </w:rPr>
      </w:r>
      <w:r w:rsidRPr="002C1A14">
        <w:rPr>
          <w:rFonts w:cs="Arial"/>
          <w:bCs w:val="0"/>
          <w:iCs w:val="0"/>
          <w:color w:val="393938"/>
        </w:rPr>
        <w:fldChar w:fldCharType="separate"/>
      </w:r>
      <w:r w:rsidRPr="002C1A14">
        <w:rPr>
          <w:rFonts w:cs="Arial"/>
          <w:bCs w:val="0"/>
          <w:iCs w:val="0"/>
          <w:noProof/>
          <w:color w:val="393938"/>
        </w:rPr>
        <w:t>Job title</w:t>
      </w:r>
      <w:r w:rsidRPr="002C1A14">
        <w:rPr>
          <w:rFonts w:cs="Arial"/>
          <w:bCs w:val="0"/>
          <w:iCs w:val="0"/>
          <w:color w:val="393938"/>
        </w:rPr>
        <w:fldChar w:fldCharType="end"/>
      </w:r>
    </w:p>
    <w:p w14:paraId="0858AECC" w14:textId="77777777" w:rsidR="002C1A14" w:rsidRDefault="002C1A14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77777777" w:rsidR="002C1A14" w:rsidRPr="00491C1B" w:rsidRDefault="002C1A14">
      <w:pPr>
        <w:tabs>
          <w:tab w:val="left" w:pos="6100"/>
        </w:tabs>
        <w:rPr>
          <w:b/>
          <w:bCs w:val="0"/>
          <w:color w:val="393938"/>
        </w:rPr>
        <w:sectPr w:rsidR="002C1A14" w:rsidRPr="00491C1B" w:rsidSect="00A8516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76" w:right="567" w:bottom="1134" w:left="851" w:header="357" w:footer="113" w:gutter="0"/>
          <w:cols w:space="708"/>
          <w:titlePg/>
          <w:docGrid w:linePitch="360"/>
        </w:sect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headerReference w:type="default" r:id="rId14"/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16B09F44">
          <wp:simplePos x="0" y="0"/>
          <wp:positionH relativeFrom="column">
            <wp:posOffset>-536896</wp:posOffset>
          </wp:positionH>
          <wp:positionV relativeFrom="paragraph">
            <wp:posOffset>-1308683</wp:posOffset>
          </wp:positionV>
          <wp:extent cx="7559675" cy="1549705"/>
          <wp:effectExtent l="0" t="0" r="0" b="0"/>
          <wp:wrapNone/>
          <wp:docPr id="4" name="Picture 4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5DC0B4B7" w:rsidR="00B63B6F" w:rsidRDefault="009E29D3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5ADFC91B">
          <wp:simplePos x="0" y="0"/>
          <wp:positionH relativeFrom="column">
            <wp:posOffset>-551144</wp:posOffset>
          </wp:positionH>
          <wp:positionV relativeFrom="paragraph">
            <wp:posOffset>-907048</wp:posOffset>
          </wp:positionV>
          <wp:extent cx="7559675" cy="1549705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015" cy="157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66322" w14:textId="36F586B9" w:rsidR="008F573F" w:rsidRPr="0094618A" w:rsidRDefault="008F573F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  <w:r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898687D" w14:paraId="62FC8249" w14:textId="77777777" w:rsidTr="3898687D">
      <w:trPr>
        <w:trHeight w:val="300"/>
      </w:trPr>
      <w:tc>
        <w:tcPr>
          <w:tcW w:w="3495" w:type="dxa"/>
        </w:tcPr>
        <w:p w14:paraId="1555289F" w14:textId="2F06B2B2" w:rsidR="3898687D" w:rsidRDefault="3898687D" w:rsidP="3898687D">
          <w:pPr>
            <w:pStyle w:val="Header"/>
            <w:ind w:left="-115"/>
          </w:pPr>
        </w:p>
      </w:tc>
      <w:tc>
        <w:tcPr>
          <w:tcW w:w="3495" w:type="dxa"/>
        </w:tcPr>
        <w:p w14:paraId="751ECAB3" w14:textId="26AA55A1" w:rsidR="3898687D" w:rsidRDefault="3898687D" w:rsidP="3898687D">
          <w:pPr>
            <w:pStyle w:val="Header"/>
            <w:jc w:val="center"/>
          </w:pPr>
        </w:p>
      </w:tc>
      <w:tc>
        <w:tcPr>
          <w:tcW w:w="3495" w:type="dxa"/>
        </w:tcPr>
        <w:p w14:paraId="218885F8" w14:textId="4F767024" w:rsidR="3898687D" w:rsidRDefault="3898687D" w:rsidP="3898687D">
          <w:pPr>
            <w:pStyle w:val="Header"/>
            <w:ind w:right="-115"/>
            <w:jc w:val="right"/>
          </w:pPr>
        </w:p>
      </w:tc>
    </w:tr>
  </w:tbl>
  <w:p w14:paraId="211CE479" w14:textId="115CA4C5" w:rsidR="3898687D" w:rsidRDefault="3898687D" w:rsidP="38986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3898687D" w14:paraId="2B37574D" w14:textId="77777777" w:rsidTr="3898687D">
      <w:trPr>
        <w:trHeight w:val="300"/>
      </w:trPr>
      <w:tc>
        <w:tcPr>
          <w:tcW w:w="3495" w:type="dxa"/>
        </w:tcPr>
        <w:p w14:paraId="4B454018" w14:textId="0C61F3D9" w:rsidR="3898687D" w:rsidRDefault="3898687D" w:rsidP="3898687D">
          <w:pPr>
            <w:pStyle w:val="Header"/>
            <w:ind w:left="-115"/>
          </w:pPr>
        </w:p>
      </w:tc>
      <w:tc>
        <w:tcPr>
          <w:tcW w:w="3495" w:type="dxa"/>
        </w:tcPr>
        <w:p w14:paraId="7A955611" w14:textId="5FD723B7" w:rsidR="3898687D" w:rsidRDefault="3898687D" w:rsidP="3898687D">
          <w:pPr>
            <w:pStyle w:val="Header"/>
            <w:jc w:val="center"/>
          </w:pPr>
        </w:p>
      </w:tc>
      <w:tc>
        <w:tcPr>
          <w:tcW w:w="3495" w:type="dxa"/>
        </w:tcPr>
        <w:p w14:paraId="7963071F" w14:textId="4BC75A38" w:rsidR="3898687D" w:rsidRDefault="3898687D" w:rsidP="3898687D">
          <w:pPr>
            <w:pStyle w:val="Header"/>
            <w:ind w:right="-115"/>
            <w:jc w:val="right"/>
          </w:pPr>
        </w:p>
      </w:tc>
    </w:tr>
  </w:tbl>
  <w:p w14:paraId="7C8C14D6" w14:textId="3E16A43E" w:rsidR="3898687D" w:rsidRDefault="3898687D" w:rsidP="38986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B611D"/>
    <w:rsid w:val="000E0CD2"/>
    <w:rsid w:val="00164D0F"/>
    <w:rsid w:val="00165D79"/>
    <w:rsid w:val="00183BD2"/>
    <w:rsid w:val="001923CA"/>
    <w:rsid w:val="00192F02"/>
    <w:rsid w:val="001A1F1E"/>
    <w:rsid w:val="001C4E40"/>
    <w:rsid w:val="001C69E3"/>
    <w:rsid w:val="00206D50"/>
    <w:rsid w:val="00212A6E"/>
    <w:rsid w:val="0023193D"/>
    <w:rsid w:val="00242E9A"/>
    <w:rsid w:val="00271812"/>
    <w:rsid w:val="00291CE2"/>
    <w:rsid w:val="002B22B3"/>
    <w:rsid w:val="002B5C33"/>
    <w:rsid w:val="002C1A14"/>
    <w:rsid w:val="00341006"/>
    <w:rsid w:val="003B015E"/>
    <w:rsid w:val="003D484B"/>
    <w:rsid w:val="00400DE7"/>
    <w:rsid w:val="0040136B"/>
    <w:rsid w:val="00452FDD"/>
    <w:rsid w:val="00486499"/>
    <w:rsid w:val="00491C1B"/>
    <w:rsid w:val="004920F1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74A2F"/>
    <w:rsid w:val="006967BB"/>
    <w:rsid w:val="006B3A6C"/>
    <w:rsid w:val="006E5B54"/>
    <w:rsid w:val="007D08E2"/>
    <w:rsid w:val="007D1223"/>
    <w:rsid w:val="007E138F"/>
    <w:rsid w:val="008505F6"/>
    <w:rsid w:val="00860F34"/>
    <w:rsid w:val="008D4677"/>
    <w:rsid w:val="008F573F"/>
    <w:rsid w:val="008F7AC9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7709"/>
    <w:rsid w:val="00A8516A"/>
    <w:rsid w:val="00AA5817"/>
    <w:rsid w:val="00AC6ED4"/>
    <w:rsid w:val="00B5486C"/>
    <w:rsid w:val="00B63B6F"/>
    <w:rsid w:val="00B85294"/>
    <w:rsid w:val="00BF7F78"/>
    <w:rsid w:val="00C20008"/>
    <w:rsid w:val="00C20427"/>
    <w:rsid w:val="00C212DC"/>
    <w:rsid w:val="00C45DF9"/>
    <w:rsid w:val="00C7057D"/>
    <w:rsid w:val="00CE09CD"/>
    <w:rsid w:val="00CF0065"/>
    <w:rsid w:val="00D266CE"/>
    <w:rsid w:val="00D302F4"/>
    <w:rsid w:val="00D50431"/>
    <w:rsid w:val="00D53BEB"/>
    <w:rsid w:val="00D701CB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51636"/>
    <w:rsid w:val="3898687D"/>
    <w:rsid w:val="419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A8516A"/>
    <w:rPr>
      <w:rFonts w:ascii="Arial" w:hAnsi="Arial"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20" ma:contentTypeDescription="Create a new document." ma:contentTypeScope="" ma:versionID="a298a36c6584e7a69545f15524800034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a7c3888dd43d6f30bfd5f1cb74ef94ad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a1a3e32b-2f61-4ed2-8005-4759f7176664" xsi:nil="true"/>
    <TaxCatchAll xmlns="c2b36edf-d6b4-4d40-9417-44b51de556ab" xsi:nil="true"/>
    <lcf76f155ced4ddcb4097134ff3c332f xmlns="a1a3e32b-2f61-4ed2-8005-4759f71766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47D51-1A59-4494-AC5E-52A00B23A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BF3D4-05EA-4F5E-853B-95D40245C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A1F4B-7BCF-4AD0-ABDC-B481A4C6586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c2b36edf-d6b4-4d40-9417-44b51de556ab"/>
    <ds:schemaRef ds:uri="a1a3e32b-2f61-4ed2-8005-4759f717666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825955d-c47e-4fd7-8874-018c5c37d6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3</TotalTime>
  <Pages>1</Pages>
  <Words>259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Claxton, Joanne L</dc:creator>
  <cp:keywords/>
  <cp:lastModifiedBy>Grey, Emily</cp:lastModifiedBy>
  <cp:revision>3</cp:revision>
  <cp:lastPrinted>2012-11-13T10:25:00Z</cp:lastPrinted>
  <dcterms:created xsi:type="dcterms:W3CDTF">2024-05-16T13:34:00Z</dcterms:created>
  <dcterms:modified xsi:type="dcterms:W3CDTF">2024-11-22T08:54:00Z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0x010100CF55B783887D8644B1BB2AF88A1F729D</vt:lpwstr>
  </property>
</Properties>
</file>