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76BA551F" w14:textId="1D6E2CCE" w:rsidR="00B410FB" w:rsidRPr="00DD2ADE" w:rsidRDefault="00B410FB" w:rsidP="00DD2ADE">
      <w:pPr>
        <w:tabs>
          <w:tab w:val="right" w:pos="6840"/>
        </w:tabs>
        <w:spacing w:line="240" w:lineRule="atLeast"/>
        <w:ind w:right="-442"/>
        <w:rPr>
          <w:rFonts w:cs="Arial"/>
          <w:b/>
          <w:iCs w:val="0"/>
          <w:color w:val="393938"/>
          <w:sz w:val="20"/>
          <w:szCs w:val="20"/>
        </w:rPr>
      </w:pPr>
      <w:r>
        <w:rPr>
          <w:rFonts w:cs="Arial"/>
          <w:b/>
          <w:iCs w:val="0"/>
          <w:color w:val="393938"/>
          <w:sz w:val="20"/>
          <w:szCs w:val="20"/>
        </w:rPr>
        <w:t>XXX@Cumbriafire.gov.uk</w:t>
      </w:r>
    </w:p>
    <w:p w14:paraId="67F26225" w14:textId="77777777" w:rsidR="00DD2ADE" w:rsidRDefault="00DD2ADE" w:rsidP="002B22B3">
      <w:pPr>
        <w:rPr>
          <w:rFonts w:cs="Arial"/>
          <w:bCs w:val="0"/>
          <w:iCs w:val="0"/>
          <w:color w:val="393938"/>
          <w:sz w:val="22"/>
        </w:rPr>
      </w:pPr>
    </w:p>
    <w:p w14:paraId="6B71B5D3" w14:textId="77777777" w:rsidR="00F41F3C" w:rsidRPr="00B410FB" w:rsidRDefault="00F41F3C" w:rsidP="00B410FB">
      <w:pPr>
        <w:tabs>
          <w:tab w:val="left" w:pos="6100"/>
        </w:tabs>
        <w:jc w:val="center"/>
        <w:rPr>
          <w:rFonts w:cs="Arial"/>
          <w:b/>
          <w:i/>
          <w:color w:val="BB1822" w:themeColor="background2"/>
          <w:u w:val="single"/>
        </w:rPr>
      </w:pPr>
    </w:p>
    <w:p w14:paraId="711E369A" w14:textId="77777777" w:rsidR="00B410FB" w:rsidRPr="00B410FB" w:rsidRDefault="00B410FB" w:rsidP="00B410FB">
      <w:pPr>
        <w:tabs>
          <w:tab w:val="left" w:pos="6100"/>
        </w:tabs>
        <w:jc w:val="center"/>
        <w:rPr>
          <w:rFonts w:cs="Arial"/>
          <w:b/>
          <w:i/>
          <w:color w:val="BB1822" w:themeColor="background2"/>
          <w:u w:val="single"/>
        </w:rPr>
      </w:pPr>
      <w:r w:rsidRPr="00B410FB">
        <w:rPr>
          <w:rFonts w:cs="Arial"/>
          <w:b/>
          <w:i/>
          <w:color w:val="BB1822" w:themeColor="background2"/>
          <w:u w:val="single"/>
        </w:rPr>
        <w:t>Please delete red text before sending</w:t>
      </w:r>
    </w:p>
    <w:p w14:paraId="2F21B020" w14:textId="6F74F0FD" w:rsidR="00B410FB" w:rsidRPr="00B410FB" w:rsidRDefault="00B410FB" w:rsidP="00B410FB">
      <w:pPr>
        <w:tabs>
          <w:tab w:val="left" w:pos="6100"/>
        </w:tabs>
        <w:jc w:val="center"/>
        <w:rPr>
          <w:rFonts w:cs="Arial"/>
          <w:b/>
          <w:i/>
          <w:color w:val="BB1822" w:themeColor="background2"/>
          <w:u w:val="single"/>
        </w:rPr>
      </w:pPr>
      <w:r w:rsidRPr="00B410FB">
        <w:rPr>
          <w:rFonts w:cs="Arial"/>
          <w:b/>
          <w:i/>
          <w:color w:val="BB1822" w:themeColor="background2"/>
          <w:u w:val="single"/>
        </w:rPr>
        <w:t>Note: This letter can be used at any point during an absence where the manager is unable to directly contact an employee. It is preferable for you to make direct contact where possible.</w:t>
      </w:r>
    </w:p>
    <w:p w14:paraId="3A6E90F8" w14:textId="77777777" w:rsidR="00B410FB" w:rsidRPr="00B410FB" w:rsidRDefault="00B410FB" w:rsidP="00B410FB">
      <w:pPr>
        <w:tabs>
          <w:tab w:val="left" w:pos="6100"/>
        </w:tabs>
        <w:rPr>
          <w:rFonts w:cs="Arial"/>
          <w:bCs w:val="0"/>
          <w:iCs w:val="0"/>
          <w:color w:val="393938"/>
        </w:rPr>
      </w:pPr>
    </w:p>
    <w:p w14:paraId="5948F0DE" w14:textId="77777777" w:rsidR="00B410FB" w:rsidRPr="00B410FB" w:rsidRDefault="00B410FB" w:rsidP="00B410FB">
      <w:pPr>
        <w:tabs>
          <w:tab w:val="left" w:pos="6100"/>
        </w:tabs>
        <w:rPr>
          <w:rFonts w:cs="Arial"/>
          <w:bCs w:val="0"/>
          <w:iCs w:val="0"/>
          <w:color w:val="393938"/>
        </w:rPr>
      </w:pPr>
    </w:p>
    <w:p w14:paraId="5E4D52C2"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Enter a date.</w:t>
      </w:r>
    </w:p>
    <w:p w14:paraId="576CBBB6" w14:textId="77777777" w:rsidR="00B410FB" w:rsidRPr="00B410FB" w:rsidRDefault="00B410FB" w:rsidP="00B410FB">
      <w:pPr>
        <w:tabs>
          <w:tab w:val="left" w:pos="6100"/>
        </w:tabs>
        <w:rPr>
          <w:rFonts w:cs="Arial"/>
          <w:bCs w:val="0"/>
          <w:iCs w:val="0"/>
          <w:color w:val="393938"/>
        </w:rPr>
      </w:pPr>
    </w:p>
    <w:p w14:paraId="016A09CA" w14:textId="77777777" w:rsidR="00B410FB" w:rsidRPr="00B410FB" w:rsidRDefault="00B410FB" w:rsidP="00B410FB">
      <w:pPr>
        <w:tabs>
          <w:tab w:val="left" w:pos="6100"/>
        </w:tabs>
        <w:rPr>
          <w:rFonts w:cs="Arial"/>
          <w:b/>
          <w:iCs w:val="0"/>
          <w:color w:val="393938"/>
        </w:rPr>
      </w:pPr>
      <w:r w:rsidRPr="00B410FB">
        <w:rPr>
          <w:rFonts w:cs="Arial"/>
          <w:b/>
          <w:iCs w:val="0"/>
          <w:color w:val="393938"/>
        </w:rPr>
        <w:t>Private and Confidential</w:t>
      </w:r>
    </w:p>
    <w:p w14:paraId="5C064799"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Full Name</w:t>
      </w:r>
    </w:p>
    <w:p w14:paraId="77F5A1C8"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Address</w:t>
      </w:r>
    </w:p>
    <w:p w14:paraId="254C5BDC" w14:textId="77777777" w:rsidR="00B410FB" w:rsidRPr="00B410FB" w:rsidRDefault="00B410FB" w:rsidP="00B410FB">
      <w:pPr>
        <w:tabs>
          <w:tab w:val="left" w:pos="6100"/>
        </w:tabs>
        <w:rPr>
          <w:rFonts w:cs="Arial"/>
          <w:bCs w:val="0"/>
          <w:iCs w:val="0"/>
          <w:color w:val="393938"/>
        </w:rPr>
      </w:pPr>
    </w:p>
    <w:p w14:paraId="7D6CD777" w14:textId="77777777" w:rsidR="00B410FB" w:rsidRPr="00B410FB" w:rsidRDefault="00B410FB" w:rsidP="00B410FB">
      <w:pPr>
        <w:tabs>
          <w:tab w:val="left" w:pos="6100"/>
        </w:tabs>
        <w:rPr>
          <w:rFonts w:cs="Arial"/>
          <w:bCs w:val="0"/>
          <w:iCs w:val="0"/>
          <w:color w:val="393938"/>
        </w:rPr>
      </w:pPr>
    </w:p>
    <w:p w14:paraId="5392FA8C" w14:textId="77777777" w:rsidR="00B410FB" w:rsidRPr="00B410FB" w:rsidRDefault="00B410FB" w:rsidP="00B410FB">
      <w:pPr>
        <w:tabs>
          <w:tab w:val="left" w:pos="6100"/>
        </w:tabs>
        <w:rPr>
          <w:rFonts w:cs="Arial"/>
          <w:bCs w:val="0"/>
          <w:iCs w:val="0"/>
          <w:color w:val="393938"/>
        </w:rPr>
      </w:pPr>
    </w:p>
    <w:p w14:paraId="48A2B2B0"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 xml:space="preserve">Dear </w:t>
      </w:r>
      <w:r w:rsidRPr="00B410FB">
        <w:rPr>
          <w:rFonts w:cs="Arial"/>
          <w:bCs w:val="0"/>
          <w:iCs w:val="0"/>
          <w:color w:val="BB1822" w:themeColor="background2"/>
        </w:rPr>
        <w:t>First Name</w:t>
      </w:r>
      <w:r w:rsidRPr="00B410FB">
        <w:rPr>
          <w:rFonts w:cs="Arial"/>
          <w:bCs w:val="0"/>
          <w:iCs w:val="0"/>
          <w:color w:val="393938"/>
        </w:rPr>
        <w:t>,</w:t>
      </w:r>
    </w:p>
    <w:p w14:paraId="24ADDE02" w14:textId="77777777" w:rsidR="00B410FB" w:rsidRPr="00B410FB" w:rsidRDefault="00B410FB" w:rsidP="00B410FB">
      <w:pPr>
        <w:tabs>
          <w:tab w:val="left" w:pos="6100"/>
        </w:tabs>
        <w:rPr>
          <w:rFonts w:cs="Arial"/>
          <w:bCs w:val="0"/>
          <w:iCs w:val="0"/>
          <w:color w:val="393938"/>
        </w:rPr>
      </w:pPr>
    </w:p>
    <w:p w14:paraId="3D2AC4EC" w14:textId="77777777" w:rsidR="00B410FB" w:rsidRPr="00B410FB" w:rsidRDefault="00B410FB" w:rsidP="00B410FB">
      <w:pPr>
        <w:tabs>
          <w:tab w:val="left" w:pos="6100"/>
        </w:tabs>
        <w:jc w:val="center"/>
        <w:rPr>
          <w:rFonts w:cs="Arial"/>
          <w:bCs w:val="0"/>
          <w:iCs w:val="0"/>
          <w:color w:val="BB1822" w:themeColor="background2"/>
        </w:rPr>
      </w:pPr>
      <w:r w:rsidRPr="00B410FB">
        <w:rPr>
          <w:rFonts w:cs="Arial"/>
          <w:bCs w:val="0"/>
          <w:iCs w:val="0"/>
          <w:color w:val="BB1822" w:themeColor="background2"/>
        </w:rPr>
        <w:t xml:space="preserve">This letter may be used at the beginning or during an absence where an employee is not maintaining contact – Please delete the paragraphs under either Initial or Maintaining Contact, </w:t>
      </w:r>
      <w:r w:rsidRPr="00B410FB">
        <w:rPr>
          <w:rFonts w:cs="Arial"/>
          <w:b/>
          <w:iCs w:val="0"/>
          <w:color w:val="BB1822" w:themeColor="background2"/>
        </w:rPr>
        <w:t>do not include both</w:t>
      </w:r>
      <w:r w:rsidRPr="00B410FB">
        <w:rPr>
          <w:rFonts w:cs="Arial"/>
          <w:bCs w:val="0"/>
          <w:iCs w:val="0"/>
          <w:color w:val="BB1822" w:themeColor="background2"/>
        </w:rPr>
        <w:t>.</w:t>
      </w:r>
    </w:p>
    <w:p w14:paraId="2CD1758A" w14:textId="77777777" w:rsidR="00B410FB" w:rsidRPr="00B410FB" w:rsidRDefault="00B410FB" w:rsidP="00B410FB">
      <w:pPr>
        <w:tabs>
          <w:tab w:val="left" w:pos="6100"/>
        </w:tabs>
        <w:jc w:val="center"/>
        <w:rPr>
          <w:rFonts w:cs="Arial"/>
          <w:bCs w:val="0"/>
          <w:iCs w:val="0"/>
          <w:color w:val="BB1822" w:themeColor="background2"/>
        </w:rPr>
      </w:pPr>
    </w:p>
    <w:p w14:paraId="7A9706DF" w14:textId="77777777" w:rsidR="00B410FB" w:rsidRPr="00B410FB" w:rsidRDefault="00B410FB" w:rsidP="00B410FB">
      <w:pPr>
        <w:tabs>
          <w:tab w:val="left" w:pos="6100"/>
        </w:tabs>
        <w:jc w:val="center"/>
        <w:rPr>
          <w:rFonts w:cs="Arial"/>
          <w:bCs w:val="0"/>
          <w:iCs w:val="0"/>
          <w:color w:val="BB1822" w:themeColor="background2"/>
        </w:rPr>
      </w:pPr>
      <w:r w:rsidRPr="00B410FB">
        <w:rPr>
          <w:rFonts w:cs="Arial"/>
          <w:bCs w:val="0"/>
          <w:iCs w:val="0"/>
          <w:color w:val="BB1822" w:themeColor="background2"/>
        </w:rPr>
        <w:t>You are encouraged to adapt this letter to suit an employee’s circumstances.</w:t>
      </w:r>
    </w:p>
    <w:p w14:paraId="0EEF8DC1" w14:textId="77777777" w:rsidR="00B410FB" w:rsidRPr="00B410FB" w:rsidRDefault="00B410FB" w:rsidP="00B410FB">
      <w:pPr>
        <w:tabs>
          <w:tab w:val="left" w:pos="6100"/>
        </w:tabs>
        <w:rPr>
          <w:rFonts w:cs="Arial"/>
          <w:bCs w:val="0"/>
          <w:iCs w:val="0"/>
          <w:color w:val="393938"/>
        </w:rPr>
      </w:pPr>
    </w:p>
    <w:p w14:paraId="171DD898" w14:textId="77777777" w:rsidR="00B410FB" w:rsidRPr="00B410FB" w:rsidRDefault="00B410FB" w:rsidP="00B410FB">
      <w:pPr>
        <w:tabs>
          <w:tab w:val="left" w:pos="6100"/>
        </w:tabs>
        <w:rPr>
          <w:rFonts w:cs="Arial"/>
          <w:b/>
          <w:iCs w:val="0"/>
          <w:color w:val="BB1822" w:themeColor="background2"/>
          <w:u w:val="single"/>
        </w:rPr>
      </w:pPr>
      <w:r w:rsidRPr="00B410FB">
        <w:rPr>
          <w:rFonts w:cs="Arial"/>
          <w:b/>
          <w:iCs w:val="0"/>
          <w:color w:val="BB1822" w:themeColor="background2"/>
          <w:u w:val="single"/>
        </w:rPr>
        <w:t>Initial</w:t>
      </w:r>
    </w:p>
    <w:p w14:paraId="6F0AEA86" w14:textId="77777777" w:rsidR="00B410FB" w:rsidRPr="00B410FB" w:rsidRDefault="00B410FB" w:rsidP="00B410FB">
      <w:pPr>
        <w:tabs>
          <w:tab w:val="left" w:pos="6100"/>
        </w:tabs>
        <w:rPr>
          <w:rFonts w:cs="Arial"/>
          <w:bCs w:val="0"/>
          <w:iCs w:val="0"/>
          <w:color w:val="393938"/>
        </w:rPr>
      </w:pPr>
    </w:p>
    <w:p w14:paraId="10D41670"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I wish to offer you my support during your absence for your wellbeing, early recovery and return to work.</w:t>
      </w:r>
    </w:p>
    <w:p w14:paraId="336D6EA0" w14:textId="77777777" w:rsidR="00B410FB" w:rsidRPr="00B410FB" w:rsidRDefault="00B410FB" w:rsidP="00B410FB">
      <w:pPr>
        <w:tabs>
          <w:tab w:val="left" w:pos="6100"/>
        </w:tabs>
        <w:rPr>
          <w:rFonts w:cs="Arial"/>
          <w:bCs w:val="0"/>
          <w:iCs w:val="0"/>
          <w:color w:val="393938"/>
        </w:rPr>
      </w:pPr>
    </w:p>
    <w:p w14:paraId="0839C2D9"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I hope to hear from you at a suitable time for you to make contact. If we have been unable to speak after a week or so, I will contact you again to arrange a time and date for us to meet for a Wellbeing Support Meeting. These meetings are part of the Absence Procedure, and they enable us to keep in touch when employees are absent and support their wellbeing where possible.</w:t>
      </w:r>
    </w:p>
    <w:p w14:paraId="2AF4C6B1" w14:textId="77777777" w:rsidR="00B410FB" w:rsidRPr="00B410FB" w:rsidRDefault="00B410FB" w:rsidP="00B410FB">
      <w:pPr>
        <w:tabs>
          <w:tab w:val="left" w:pos="6100"/>
        </w:tabs>
        <w:rPr>
          <w:rFonts w:cs="Arial"/>
          <w:bCs w:val="0"/>
          <w:iCs w:val="0"/>
          <w:color w:val="393938"/>
        </w:rPr>
      </w:pPr>
    </w:p>
    <w:p w14:paraId="0B772F33"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393938"/>
        </w:rPr>
        <w:t xml:space="preserve">If your absence is work related and you feel unable to discuss the matter with myself, please contact </w:t>
      </w:r>
      <w:r w:rsidRPr="00B410FB">
        <w:rPr>
          <w:rFonts w:cs="Arial"/>
          <w:bCs w:val="0"/>
          <w:iCs w:val="0"/>
          <w:color w:val="BB1822" w:themeColor="background2"/>
        </w:rPr>
        <w:t>[normally the line manager’s manager] Full Name on Contact number.</w:t>
      </w:r>
    </w:p>
    <w:p w14:paraId="765A6229" w14:textId="77777777" w:rsidR="00B410FB" w:rsidRPr="00B410FB" w:rsidRDefault="00B410FB" w:rsidP="00B410FB">
      <w:pPr>
        <w:tabs>
          <w:tab w:val="left" w:pos="6100"/>
        </w:tabs>
        <w:rPr>
          <w:rFonts w:cs="Arial"/>
          <w:bCs w:val="0"/>
          <w:iCs w:val="0"/>
          <w:color w:val="393938"/>
        </w:rPr>
      </w:pPr>
    </w:p>
    <w:p w14:paraId="0474A64D"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As a valued member of staff, your health and wellbeing is important to us and we look forward to having you back.</w:t>
      </w:r>
    </w:p>
    <w:p w14:paraId="0A1C7E90" w14:textId="77777777" w:rsidR="00B410FB" w:rsidRPr="00B410FB" w:rsidRDefault="00B410FB" w:rsidP="00B410FB">
      <w:pPr>
        <w:tabs>
          <w:tab w:val="left" w:pos="6100"/>
        </w:tabs>
        <w:rPr>
          <w:rFonts w:cs="Arial"/>
          <w:bCs w:val="0"/>
          <w:iCs w:val="0"/>
          <w:color w:val="393938"/>
        </w:rPr>
      </w:pPr>
    </w:p>
    <w:p w14:paraId="023022B3"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For your information, please find enclosed a copy of the Absence Procedure.</w:t>
      </w:r>
    </w:p>
    <w:p w14:paraId="0BAFCBFA" w14:textId="77777777" w:rsidR="00B410FB" w:rsidRPr="00B410FB" w:rsidRDefault="00B410FB" w:rsidP="00B410FB">
      <w:pPr>
        <w:tabs>
          <w:tab w:val="left" w:pos="6100"/>
        </w:tabs>
        <w:rPr>
          <w:rFonts w:cs="Arial"/>
          <w:b/>
          <w:iCs w:val="0"/>
          <w:color w:val="BB1822" w:themeColor="background2"/>
          <w:u w:val="single"/>
        </w:rPr>
      </w:pPr>
    </w:p>
    <w:p w14:paraId="7230E9F8" w14:textId="77777777" w:rsidR="00B410FB" w:rsidRPr="00B410FB" w:rsidRDefault="00B410FB" w:rsidP="00B410FB">
      <w:pPr>
        <w:tabs>
          <w:tab w:val="left" w:pos="6100"/>
        </w:tabs>
        <w:rPr>
          <w:rFonts w:cs="Arial"/>
          <w:b/>
          <w:iCs w:val="0"/>
          <w:color w:val="BB1822" w:themeColor="background2"/>
          <w:u w:val="single"/>
        </w:rPr>
      </w:pPr>
      <w:r w:rsidRPr="00B410FB">
        <w:rPr>
          <w:rFonts w:cs="Arial"/>
          <w:b/>
          <w:iCs w:val="0"/>
          <w:color w:val="BB1822" w:themeColor="background2"/>
          <w:u w:val="single"/>
        </w:rPr>
        <w:t>Maintaining contact</w:t>
      </w:r>
    </w:p>
    <w:p w14:paraId="598CD01C" w14:textId="77777777" w:rsidR="00B410FB" w:rsidRPr="00B410FB" w:rsidRDefault="00B410FB" w:rsidP="00B410FB">
      <w:pPr>
        <w:tabs>
          <w:tab w:val="left" w:pos="6100"/>
        </w:tabs>
        <w:rPr>
          <w:rFonts w:cs="Arial"/>
          <w:bCs w:val="0"/>
          <w:iCs w:val="0"/>
          <w:color w:val="393938"/>
        </w:rPr>
      </w:pPr>
    </w:p>
    <w:p w14:paraId="0A18AB00"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lastRenderedPageBreak/>
        <w:t xml:space="preserve">I have been unable to contact you recently during your absence and I wish to continue offering you my support for your wellbeing, early recovery and return to work. I have tried to contact you on </w:t>
      </w:r>
      <w:r w:rsidRPr="00B410FB">
        <w:rPr>
          <w:rFonts w:cs="Arial"/>
          <w:bCs w:val="0"/>
          <w:iCs w:val="0"/>
          <w:color w:val="BB1822" w:themeColor="background2"/>
        </w:rPr>
        <w:t>you should include information regarding your contact attempts.</w:t>
      </w:r>
    </w:p>
    <w:p w14:paraId="6F64D6E5" w14:textId="77777777" w:rsidR="00B410FB" w:rsidRPr="00B410FB" w:rsidRDefault="00B410FB" w:rsidP="00B410FB">
      <w:pPr>
        <w:tabs>
          <w:tab w:val="left" w:pos="6100"/>
        </w:tabs>
        <w:rPr>
          <w:rFonts w:cs="Arial"/>
          <w:bCs w:val="0"/>
          <w:iCs w:val="0"/>
          <w:color w:val="393938"/>
        </w:rPr>
      </w:pPr>
    </w:p>
    <w:p w14:paraId="0A94FC5E"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I would like to arrange a Wellbeing Support Meeting with you to see how you are feeling and to discuss any ways in which I can be of support.</w:t>
      </w:r>
    </w:p>
    <w:p w14:paraId="10A2484A" w14:textId="77777777" w:rsidR="00B410FB" w:rsidRPr="00B410FB" w:rsidRDefault="00B410FB" w:rsidP="00B410FB">
      <w:pPr>
        <w:tabs>
          <w:tab w:val="left" w:pos="6100"/>
        </w:tabs>
        <w:rPr>
          <w:rFonts w:cs="Arial"/>
          <w:bCs w:val="0"/>
          <w:iCs w:val="0"/>
          <w:color w:val="393938"/>
        </w:rPr>
      </w:pPr>
    </w:p>
    <w:p w14:paraId="3CBC03D1"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I look forward to hearing from you as your health and wellbeing is important to us.</w:t>
      </w:r>
    </w:p>
    <w:p w14:paraId="13EB46F7" w14:textId="77777777" w:rsidR="00B410FB" w:rsidRPr="00B410FB" w:rsidRDefault="00B410FB" w:rsidP="00B410FB">
      <w:pPr>
        <w:tabs>
          <w:tab w:val="left" w:pos="6100"/>
        </w:tabs>
        <w:rPr>
          <w:rFonts w:cs="Arial"/>
          <w:bCs w:val="0"/>
          <w:iCs w:val="0"/>
          <w:color w:val="393938"/>
        </w:rPr>
      </w:pPr>
    </w:p>
    <w:p w14:paraId="440E23A2"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For your information, please find enclosed a copy of the Absence Procedure.</w:t>
      </w:r>
    </w:p>
    <w:p w14:paraId="6D79D6A4" w14:textId="77777777" w:rsidR="00B410FB" w:rsidRPr="00B410FB" w:rsidRDefault="00B410FB" w:rsidP="00B410FB">
      <w:pPr>
        <w:tabs>
          <w:tab w:val="left" w:pos="6100"/>
        </w:tabs>
        <w:rPr>
          <w:rFonts w:cs="Arial"/>
          <w:bCs w:val="0"/>
          <w:iCs w:val="0"/>
          <w:color w:val="393938"/>
        </w:rPr>
      </w:pPr>
    </w:p>
    <w:p w14:paraId="762C34C8" w14:textId="77777777" w:rsidR="00B410FB" w:rsidRPr="00B410FB" w:rsidRDefault="00B410FB" w:rsidP="00B410FB">
      <w:pPr>
        <w:tabs>
          <w:tab w:val="left" w:pos="6100"/>
        </w:tabs>
        <w:rPr>
          <w:rFonts w:cs="Arial"/>
          <w:bCs w:val="0"/>
          <w:iCs w:val="0"/>
          <w:color w:val="393938"/>
        </w:rPr>
      </w:pPr>
    </w:p>
    <w:p w14:paraId="18F1C961" w14:textId="77777777" w:rsidR="00B410FB" w:rsidRPr="00B410FB" w:rsidRDefault="00B410FB" w:rsidP="00B410FB">
      <w:pPr>
        <w:tabs>
          <w:tab w:val="left" w:pos="6100"/>
        </w:tabs>
        <w:rPr>
          <w:rFonts w:cs="Arial"/>
          <w:bCs w:val="0"/>
          <w:iCs w:val="0"/>
          <w:color w:val="393938"/>
        </w:rPr>
      </w:pPr>
      <w:r w:rsidRPr="00B410FB">
        <w:rPr>
          <w:rFonts w:cs="Arial"/>
          <w:bCs w:val="0"/>
          <w:iCs w:val="0"/>
          <w:color w:val="393938"/>
        </w:rPr>
        <w:t>Yours sincerely,</w:t>
      </w:r>
    </w:p>
    <w:p w14:paraId="0EC7574C" w14:textId="77777777" w:rsidR="00B410FB" w:rsidRPr="00B410FB" w:rsidRDefault="00B410FB" w:rsidP="00B410FB">
      <w:pPr>
        <w:tabs>
          <w:tab w:val="left" w:pos="6100"/>
        </w:tabs>
        <w:rPr>
          <w:rFonts w:cs="Arial"/>
          <w:bCs w:val="0"/>
          <w:iCs w:val="0"/>
          <w:color w:val="393938"/>
        </w:rPr>
      </w:pPr>
    </w:p>
    <w:p w14:paraId="106CB5E9" w14:textId="77777777" w:rsidR="00B410FB" w:rsidRPr="00B410FB" w:rsidRDefault="00B410FB" w:rsidP="00B410FB">
      <w:pPr>
        <w:tabs>
          <w:tab w:val="left" w:pos="6100"/>
        </w:tabs>
        <w:rPr>
          <w:rFonts w:cs="Arial"/>
          <w:bCs w:val="0"/>
          <w:iCs w:val="0"/>
          <w:color w:val="393938"/>
        </w:rPr>
      </w:pPr>
    </w:p>
    <w:p w14:paraId="358B6112"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Full Name</w:t>
      </w:r>
    </w:p>
    <w:p w14:paraId="3F17B692" w14:textId="77777777" w:rsidR="00B410FB"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Position</w:t>
      </w:r>
    </w:p>
    <w:p w14:paraId="04595884" w14:textId="0BC3E060" w:rsidR="00F41F3C" w:rsidRPr="00B410FB" w:rsidRDefault="00B410FB" w:rsidP="00B410FB">
      <w:pPr>
        <w:tabs>
          <w:tab w:val="left" w:pos="6100"/>
        </w:tabs>
        <w:rPr>
          <w:rFonts w:cs="Arial"/>
          <w:bCs w:val="0"/>
          <w:iCs w:val="0"/>
          <w:color w:val="BB1822" w:themeColor="background2"/>
        </w:rPr>
      </w:pPr>
      <w:r w:rsidRPr="00B410FB">
        <w:rPr>
          <w:rFonts w:cs="Arial"/>
          <w:bCs w:val="0"/>
          <w:iCs w:val="0"/>
          <w:color w:val="BB1822" w:themeColor="background2"/>
        </w:rPr>
        <w:t>Contact number</w:t>
      </w:r>
    </w:p>
    <w:p w14:paraId="4452CF44" w14:textId="1061B69A" w:rsidR="00F41F3C" w:rsidRPr="00F41F3C" w:rsidRDefault="00F41F3C" w:rsidP="00F41F3C">
      <w:pPr>
        <w:tabs>
          <w:tab w:val="left" w:pos="6100"/>
        </w:tabs>
        <w:rPr>
          <w:rFonts w:cs="Arial"/>
          <w:bCs w:val="0"/>
          <w:iCs w:val="0"/>
          <w:color w:val="393938"/>
        </w:rPr>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F41F3C">
          <w:headerReference w:type="default" r:id="rId7"/>
          <w:footerReference w:type="default" r:id="rId8"/>
          <w:headerReference w:type="first" r:id="rId9"/>
          <w:footerReference w:type="first" r:id="rId10"/>
          <w:type w:val="continuous"/>
          <w:pgSz w:w="11906" w:h="16838" w:code="9"/>
          <w:pgMar w:top="1276" w:right="567" w:bottom="1134" w:left="851" w:header="357" w:footer="2098" w:gutter="0"/>
          <w:cols w:space="708"/>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459A3"/>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46ECF"/>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858F9"/>
    <w:rsid w:val="007D08E2"/>
    <w:rsid w:val="007D1223"/>
    <w:rsid w:val="007E138F"/>
    <w:rsid w:val="008505F6"/>
    <w:rsid w:val="008538B2"/>
    <w:rsid w:val="00893E92"/>
    <w:rsid w:val="008D4677"/>
    <w:rsid w:val="008F573F"/>
    <w:rsid w:val="008F7AC9"/>
    <w:rsid w:val="00913996"/>
    <w:rsid w:val="009265B9"/>
    <w:rsid w:val="00927C06"/>
    <w:rsid w:val="009406AD"/>
    <w:rsid w:val="00951FAC"/>
    <w:rsid w:val="00971114"/>
    <w:rsid w:val="00976709"/>
    <w:rsid w:val="009B310F"/>
    <w:rsid w:val="009E29D3"/>
    <w:rsid w:val="009E56CD"/>
    <w:rsid w:val="00A3320D"/>
    <w:rsid w:val="00A4448D"/>
    <w:rsid w:val="00A5612D"/>
    <w:rsid w:val="00A57709"/>
    <w:rsid w:val="00AA5817"/>
    <w:rsid w:val="00B410FB"/>
    <w:rsid w:val="00B5486C"/>
    <w:rsid w:val="00B63B6F"/>
    <w:rsid w:val="00B85294"/>
    <w:rsid w:val="00BF7F78"/>
    <w:rsid w:val="00C20008"/>
    <w:rsid w:val="00C20427"/>
    <w:rsid w:val="00C212DC"/>
    <w:rsid w:val="00C45DF9"/>
    <w:rsid w:val="00C83485"/>
    <w:rsid w:val="00CB46A5"/>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4</TotalTime>
  <Pages>2</Pages>
  <Words>377</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3</cp:revision>
  <cp:lastPrinted>2023-04-27T13:03:00Z</cp:lastPrinted>
  <dcterms:created xsi:type="dcterms:W3CDTF">2024-05-16T12:38:00Z</dcterms:created>
  <dcterms:modified xsi:type="dcterms:W3CDTF">2024-05-16T12:41:00Z</dcterms:modified>
</cp:coreProperties>
</file>