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F9E" w14:textId="284AFC43" w:rsidR="00DD2ADE" w:rsidRPr="00DD2ADE" w:rsidRDefault="00DD2ADE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Cumbria Fire &amp; Rescue Service </w:t>
      </w:r>
      <w:r w:rsidRPr="00DD2ADE">
        <w:rPr>
          <w:rFonts w:cs="Arial"/>
          <w:b/>
          <w:iCs w:val="0"/>
          <w:noProof/>
          <w:color w:val="393938"/>
          <w:sz w:val="20"/>
          <w:szCs w:val="20"/>
        </w:rPr>
        <w:t xml:space="preserve">| </w:t>
      </w:r>
      <w:r w:rsidR="00D42B11">
        <w:rPr>
          <w:rFonts w:cs="Arial"/>
          <w:b/>
          <w:iCs w:val="0"/>
          <w:noProof/>
          <w:color w:val="393938"/>
          <w:sz w:val="20"/>
          <w:szCs w:val="20"/>
        </w:rPr>
        <w:t xml:space="preserve">Carleton Avenue </w:t>
      </w:r>
      <w:r w:rsidRPr="00DD2ADE">
        <w:rPr>
          <w:rFonts w:cs="Arial"/>
          <w:b/>
          <w:iCs w:val="0"/>
          <w:color w:val="393938"/>
          <w:sz w:val="20"/>
          <w:szCs w:val="20"/>
        </w:rPr>
        <w:t>|</w:t>
      </w:r>
      <w:r w:rsidR="00F41F3C">
        <w:rPr>
          <w:rFonts w:cs="Arial"/>
          <w:b/>
          <w:iCs w:val="0"/>
          <w:color w:val="393938"/>
          <w:sz w:val="20"/>
          <w:szCs w:val="20"/>
        </w:rPr>
        <w:t xml:space="preserve"> </w:t>
      </w:r>
      <w:r w:rsidR="00D42B11">
        <w:rPr>
          <w:rFonts w:cs="Arial"/>
          <w:b/>
          <w:iCs w:val="0"/>
          <w:color w:val="393938"/>
          <w:sz w:val="20"/>
          <w:szCs w:val="20"/>
        </w:rPr>
        <w:t>Penrith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Cumbria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CA10 2FA</w:t>
      </w:r>
    </w:p>
    <w:p w14:paraId="67F26225" w14:textId="77777777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2448085D" w14:textId="5E322E9B" w:rsidR="00C83485" w:rsidRPr="00C83485" w:rsidRDefault="00927C06" w:rsidP="00927C06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>
        <w:rPr>
          <w:rFonts w:cs="Arial"/>
          <w:bCs w:val="0"/>
          <w:iCs w:val="0"/>
          <w:color w:val="393938"/>
        </w:rPr>
        <w:fldChar w:fldCharType="begin"/>
      </w:r>
      <w:r>
        <w:rPr>
          <w:rFonts w:cs="Arial"/>
          <w:bCs w:val="0"/>
          <w:iCs w:val="0"/>
          <w:color w:val="393938"/>
        </w:rPr>
        <w:instrText xml:space="preserve"> DATE \@ "dd MMMM yyyy" </w:instrText>
      </w:r>
      <w:r>
        <w:rPr>
          <w:rFonts w:cs="Arial"/>
          <w:bCs w:val="0"/>
          <w:iCs w:val="0"/>
          <w:color w:val="393938"/>
        </w:rPr>
        <w:fldChar w:fldCharType="separate"/>
      </w:r>
      <w:r w:rsidR="002F06DF">
        <w:rPr>
          <w:rFonts w:cs="Arial"/>
          <w:bCs w:val="0"/>
          <w:iCs w:val="0"/>
          <w:noProof/>
          <w:color w:val="393938"/>
        </w:rPr>
        <w:t>21 May 2024</w:t>
      </w:r>
      <w:r>
        <w:rPr>
          <w:rFonts w:cs="Arial"/>
          <w:bCs w:val="0"/>
          <w:iCs w:val="0"/>
          <w:color w:val="393938"/>
        </w:rPr>
        <w:fldChar w:fldCharType="end"/>
      </w:r>
    </w:p>
    <w:p w14:paraId="7590C635" w14:textId="77777777" w:rsidR="00927C06" w:rsidRDefault="00927C06" w:rsidP="00C83485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C51BBBF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  <w:i/>
          <w:color w:val="FF0000"/>
        </w:rPr>
        <w:t>Name</w:t>
      </w:r>
    </w:p>
    <w:p w14:paraId="669C975B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  <w:i/>
          <w:color w:val="FF0000"/>
        </w:rPr>
        <w:t>Address</w:t>
      </w:r>
    </w:p>
    <w:p w14:paraId="20675966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37DD61A4" w14:textId="77777777" w:rsidR="002F06DF" w:rsidRPr="00B73DA0" w:rsidRDefault="002F06DF" w:rsidP="002F06DF">
      <w:pPr>
        <w:tabs>
          <w:tab w:val="left" w:pos="6100"/>
        </w:tabs>
        <w:rPr>
          <w:rFonts w:cs="Arial"/>
          <w:b/>
          <w:bCs w:val="0"/>
          <w:iCs w:val="0"/>
        </w:rPr>
      </w:pPr>
      <w:r w:rsidRPr="00B73DA0">
        <w:rPr>
          <w:rFonts w:cs="Arial"/>
          <w:b/>
        </w:rPr>
        <w:t>Private and confidential</w:t>
      </w:r>
    </w:p>
    <w:p w14:paraId="42F7A446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3165E726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</w:rPr>
        <w:t xml:space="preserve">Dear </w:t>
      </w:r>
      <w:r w:rsidRPr="00B73DA0">
        <w:rPr>
          <w:rFonts w:cs="Arial"/>
          <w:i/>
          <w:color w:val="FF0000"/>
        </w:rPr>
        <w:t>name</w:t>
      </w:r>
    </w:p>
    <w:p w14:paraId="2D616EDA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0DE67711" w14:textId="42A64E94" w:rsidR="002F06DF" w:rsidRPr="00B73DA0" w:rsidRDefault="002F06DF" w:rsidP="002F06DF">
      <w:pPr>
        <w:tabs>
          <w:tab w:val="left" w:pos="6100"/>
        </w:tabs>
        <w:rPr>
          <w:rFonts w:cs="Arial"/>
          <w:b/>
          <w:bCs w:val="0"/>
          <w:iCs w:val="0"/>
        </w:rPr>
      </w:pPr>
      <w:r w:rsidRPr="00B73DA0">
        <w:rPr>
          <w:rFonts w:cs="Arial"/>
          <w:b/>
        </w:rPr>
        <w:t>Absent without leave – Invite to informal absence meeting</w:t>
      </w:r>
    </w:p>
    <w:p w14:paraId="5D7280CB" w14:textId="77777777" w:rsidR="002F06DF" w:rsidRPr="00B73DA0" w:rsidRDefault="002F06DF" w:rsidP="002F06DF">
      <w:pPr>
        <w:tabs>
          <w:tab w:val="left" w:pos="6100"/>
        </w:tabs>
        <w:rPr>
          <w:rFonts w:cs="Arial"/>
          <w:b/>
          <w:bCs w:val="0"/>
          <w:iCs w:val="0"/>
        </w:rPr>
      </w:pPr>
    </w:p>
    <w:p w14:paraId="0CC3DFBD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 xml:space="preserve">I am sorry to see that you are absent from work.  Your absence commenced on </w:t>
      </w:r>
      <w:r w:rsidRPr="00B73DA0">
        <w:rPr>
          <w:rFonts w:cs="Arial"/>
          <w:color w:val="FF0000"/>
        </w:rPr>
        <w:t xml:space="preserve">xxxxxxx  </w:t>
      </w:r>
      <w:r w:rsidRPr="00B73DA0">
        <w:rPr>
          <w:rFonts w:cs="Arial"/>
        </w:rPr>
        <w:t xml:space="preserve">however I have not received any communication from you and you have not submitted a Fit note.   I have also tried contacting you on both your mobile and home phone on </w:t>
      </w:r>
      <w:r w:rsidRPr="00B73DA0">
        <w:rPr>
          <w:rFonts w:cs="Arial"/>
          <w:color w:val="FF0000"/>
        </w:rPr>
        <w:t>xxxxxx</w:t>
      </w:r>
      <w:r w:rsidRPr="00B73DA0">
        <w:rPr>
          <w:rFonts w:cs="Arial"/>
        </w:rPr>
        <w:t xml:space="preserve"> and </w:t>
      </w:r>
      <w:r w:rsidRPr="00B73DA0">
        <w:rPr>
          <w:rFonts w:cs="Arial"/>
          <w:color w:val="FF0000"/>
        </w:rPr>
        <w:t>xxxxxx</w:t>
      </w:r>
      <w:r w:rsidRPr="00B73DA0">
        <w:rPr>
          <w:rFonts w:cs="Arial"/>
        </w:rPr>
        <w:t>, each time I have left a message for you to contact me to discuss your absence.  You have not responded or returned any of my calls.</w:t>
      </w:r>
    </w:p>
    <w:p w14:paraId="516B1007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1352C97E" w14:textId="3C3D1D2E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 xml:space="preserve">As you may be aware you have not followed </w:t>
      </w:r>
      <w:r w:rsidR="00671461">
        <w:rPr>
          <w:rFonts w:cs="Arial"/>
        </w:rPr>
        <w:t xml:space="preserve">Cumbria Fire &amp; Rescue Service’s </w:t>
      </w:r>
      <w:r w:rsidRPr="00B73DA0">
        <w:rPr>
          <w:rFonts w:cs="Arial"/>
        </w:rPr>
        <w:t>absence reporting procedure. You are therefore considered as ab</w:t>
      </w:r>
      <w:r>
        <w:rPr>
          <w:rFonts w:cs="Arial"/>
        </w:rPr>
        <w:t>sent without leave which</w:t>
      </w:r>
      <w:r w:rsidRPr="00B73DA0">
        <w:rPr>
          <w:rFonts w:cs="Arial"/>
        </w:rPr>
        <w:t xml:space="preserve"> is </w:t>
      </w:r>
      <w:r w:rsidRPr="00B73DA0">
        <w:rPr>
          <w:rFonts w:eastAsiaTheme="minorHAnsi" w:cs="Arial"/>
          <w:color w:val="000000"/>
        </w:rPr>
        <w:t>considered as gross misconduct</w:t>
      </w:r>
      <w:r>
        <w:rPr>
          <w:rFonts w:eastAsiaTheme="minorHAnsi" w:cs="Arial"/>
          <w:color w:val="000000"/>
        </w:rPr>
        <w:t>,</w:t>
      </w:r>
      <w:r w:rsidRPr="00B73DA0">
        <w:rPr>
          <w:rFonts w:eastAsiaTheme="minorHAnsi" w:cs="Arial"/>
          <w:color w:val="000000"/>
        </w:rPr>
        <w:t xml:space="preserve"> as such no salary will be paid for the unauthorised days of absence unless medically certified.</w:t>
      </w:r>
    </w:p>
    <w:p w14:paraId="6A089E4B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67AD93F0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>I am inviting you to attend an informal meeting with myself to discuss your absence as follows:</w:t>
      </w:r>
    </w:p>
    <w:p w14:paraId="09113F39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75B329CC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>Date:</w:t>
      </w:r>
    </w:p>
    <w:p w14:paraId="75576ADF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>Time</w:t>
      </w:r>
    </w:p>
    <w:p w14:paraId="35ABDF47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 xml:space="preserve">Location: </w:t>
      </w:r>
    </w:p>
    <w:p w14:paraId="1DA180C9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57D65843" w14:textId="13A8293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 xml:space="preserve">Should you need any support may I remind you of the support provided by </w:t>
      </w:r>
      <w:r>
        <w:rPr>
          <w:rFonts w:cs="Arial"/>
        </w:rPr>
        <w:t>Cumbria Fire &amp; Rescue Service</w:t>
      </w:r>
      <w:r w:rsidRPr="00B73DA0">
        <w:rPr>
          <w:rFonts w:cs="Arial"/>
        </w:rPr>
        <w:t>, details on the following links:</w:t>
      </w:r>
    </w:p>
    <w:p w14:paraId="5504F9D9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2B6FB860" w14:textId="3C564F29" w:rsidR="002F06DF" w:rsidRDefault="002F06DF" w:rsidP="002F06DF">
      <w:pPr>
        <w:tabs>
          <w:tab w:val="left" w:pos="6100"/>
        </w:tabs>
      </w:pPr>
      <w:hyperlink r:id="rId7" w:history="1">
        <w:r w:rsidRPr="00700EA8">
          <w:rPr>
            <w:rStyle w:val="Hyperlink"/>
          </w:rPr>
          <w:t>https://www.cumbriafire.gov.uk/people-and-talent</w:t>
        </w:r>
      </w:hyperlink>
      <w:r>
        <w:t xml:space="preserve"> </w:t>
      </w:r>
    </w:p>
    <w:p w14:paraId="395F3513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7801128A" w14:textId="01214A81" w:rsidR="002F06DF" w:rsidRPr="00B73DA0" w:rsidRDefault="002F06DF" w:rsidP="002F06D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</w:rPr>
        <w:t xml:space="preserve">If we do not receive contact from you by </w:t>
      </w:r>
      <w:r w:rsidRPr="00B73DA0">
        <w:rPr>
          <w:rFonts w:cs="Arial"/>
          <w:color w:val="FF0000"/>
        </w:rPr>
        <w:t>xxxxxx</w:t>
      </w:r>
      <w:r w:rsidRPr="00B73DA0">
        <w:rPr>
          <w:rFonts w:cs="Arial"/>
        </w:rPr>
        <w:t xml:space="preserve">, we will proceed with formal  disciplinary action in order to discuss your absence further.  </w:t>
      </w:r>
    </w:p>
    <w:p w14:paraId="5C3125E7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6487ECCD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>Yours sincerely</w:t>
      </w:r>
    </w:p>
    <w:p w14:paraId="4D94652A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50F9DD4A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1CAB4257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Cs w:val="0"/>
        </w:rPr>
      </w:pPr>
    </w:p>
    <w:p w14:paraId="711CD101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  <w:i/>
          <w:color w:val="FF0000"/>
        </w:rPr>
        <w:t>Signature</w:t>
      </w:r>
    </w:p>
    <w:p w14:paraId="798B058D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  <w:i/>
          <w:color w:val="FF0000"/>
        </w:rPr>
        <w:t>Name</w:t>
      </w:r>
    </w:p>
    <w:p w14:paraId="6560EB88" w14:textId="77777777" w:rsidR="002F06DF" w:rsidRPr="00B73DA0" w:rsidRDefault="002F06DF" w:rsidP="002F06D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  <w:i/>
          <w:color w:val="FF0000"/>
        </w:rPr>
        <w:t>Job title</w:t>
      </w:r>
    </w:p>
    <w:p w14:paraId="6B71B5D3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4595884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452CF44" w14:textId="1061B69A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D8795EC" w14:textId="77777777" w:rsidR="00F54F70" w:rsidRDefault="00F54F70" w:rsidP="00D42B11">
      <w:pPr>
        <w:tabs>
          <w:tab w:val="left" w:pos="6100"/>
        </w:tabs>
      </w:pPr>
    </w:p>
    <w:p w14:paraId="2E2F129C" w14:textId="77777777" w:rsidR="00F54F70" w:rsidRDefault="00F54F70">
      <w:pPr>
        <w:tabs>
          <w:tab w:val="left" w:pos="6100"/>
        </w:tabs>
        <w:rPr>
          <w:b/>
          <w:bCs w:val="0"/>
          <w:color w:val="393938"/>
        </w:rPr>
      </w:pPr>
    </w:p>
    <w:p w14:paraId="7B080594" w14:textId="0F43916F" w:rsidR="00F54F70" w:rsidRPr="00491C1B" w:rsidRDefault="00F54F70">
      <w:pPr>
        <w:tabs>
          <w:tab w:val="left" w:pos="6100"/>
        </w:tabs>
        <w:rPr>
          <w:b/>
          <w:bCs w:val="0"/>
          <w:color w:val="393938"/>
        </w:rPr>
        <w:sectPr w:rsidR="00F54F70" w:rsidRPr="00491C1B" w:rsidSect="00F41F3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276" w:right="567" w:bottom="1134" w:left="851" w:header="357" w:footer="2098" w:gutter="0"/>
          <w:cols w:space="708"/>
          <w:docGrid w:linePitch="360"/>
        </w:sectPr>
      </w:pPr>
    </w:p>
    <w:p w14:paraId="0614B007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62B19F4F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  <w:sectPr w:rsidR="00BF7F78" w:rsidRPr="00DD2ADE" w:rsidSect="007D08E2">
          <w:type w:val="continuous"/>
          <w:pgSz w:w="11906" w:h="16838" w:code="9"/>
          <w:pgMar w:top="1676" w:right="566" w:bottom="1134" w:left="851" w:header="360" w:footer="116" w:gutter="0"/>
          <w:cols w:space="708"/>
          <w:formProt w:val="0"/>
          <w:docGrid w:linePitch="360"/>
        </w:sectPr>
      </w:pPr>
    </w:p>
    <w:p w14:paraId="4B24A59C" w14:textId="21A5D378" w:rsidR="00DD2ADE" w:rsidRDefault="00DD2ADE">
      <w:pPr>
        <w:rPr>
          <w:rFonts w:cs="Arial"/>
          <w:bCs w:val="0"/>
          <w:iCs w:val="0"/>
          <w:color w:val="393938"/>
        </w:rPr>
      </w:pPr>
    </w:p>
    <w:p w14:paraId="1B24A9B2" w14:textId="77777777" w:rsidR="002B5C33" w:rsidRPr="00DD2ADE" w:rsidRDefault="002B5C33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2C1CE0" w14:textId="68BC678A" w:rsidR="00491C1B" w:rsidRPr="00491C1B" w:rsidRDefault="00491C1B">
      <w:pPr>
        <w:tabs>
          <w:tab w:val="left" w:pos="6100"/>
        </w:tabs>
        <w:rPr>
          <w:rFonts w:ascii="Gotham Book" w:hAnsi="Gotham Book"/>
          <w:bCs w:val="0"/>
          <w:iCs w:val="0"/>
          <w:color w:val="393938"/>
        </w:r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6DC" w14:textId="60594251" w:rsidR="007858F9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0EEC5CE9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7559675" cy="1549705"/>
          <wp:effectExtent l="0" t="0" r="3175" b="0"/>
          <wp:wrapNone/>
          <wp:docPr id="7" name="Picture 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4FFBC9B5" w:rsidR="00B63B6F" w:rsidRDefault="00B63B6F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</w:p>
  <w:p w14:paraId="6F866322" w14:textId="09761659" w:rsidR="008F573F" w:rsidRPr="0094618A" w:rsidRDefault="00F41F3C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124415E6">
          <wp:simplePos x="0" y="0"/>
          <wp:positionH relativeFrom="page">
            <wp:align>left</wp:align>
          </wp:positionH>
          <wp:positionV relativeFrom="paragraph">
            <wp:posOffset>147320</wp:posOffset>
          </wp:positionV>
          <wp:extent cx="7559675" cy="1549705"/>
          <wp:effectExtent l="0" t="0" r="3175" b="0"/>
          <wp:wrapNone/>
          <wp:docPr id="9" name="Picture 9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DB9" w14:textId="565575E5" w:rsidR="00F41F3C" w:rsidRDefault="00F41F3C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64384" behindDoc="1" locked="0" layoutInCell="1" allowOverlap="1" wp14:anchorId="2798B3C0" wp14:editId="13115A3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560000" cy="6480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E0CD2"/>
    <w:rsid w:val="00164D0F"/>
    <w:rsid w:val="00165D79"/>
    <w:rsid w:val="00183BD2"/>
    <w:rsid w:val="001923CA"/>
    <w:rsid w:val="001A1F1E"/>
    <w:rsid w:val="001A49E4"/>
    <w:rsid w:val="001C4E40"/>
    <w:rsid w:val="001C69E3"/>
    <w:rsid w:val="001D7CEE"/>
    <w:rsid w:val="00206D50"/>
    <w:rsid w:val="00212A6E"/>
    <w:rsid w:val="0023193D"/>
    <w:rsid w:val="00242E9A"/>
    <w:rsid w:val="00271812"/>
    <w:rsid w:val="00291CE2"/>
    <w:rsid w:val="002B22B3"/>
    <w:rsid w:val="002B5C33"/>
    <w:rsid w:val="002F06DF"/>
    <w:rsid w:val="00341006"/>
    <w:rsid w:val="003B015E"/>
    <w:rsid w:val="003D484B"/>
    <w:rsid w:val="00400DE7"/>
    <w:rsid w:val="0040136B"/>
    <w:rsid w:val="00446ECF"/>
    <w:rsid w:val="00452FDD"/>
    <w:rsid w:val="00486499"/>
    <w:rsid w:val="00491C1B"/>
    <w:rsid w:val="004920F1"/>
    <w:rsid w:val="005654A9"/>
    <w:rsid w:val="00585226"/>
    <w:rsid w:val="0059109D"/>
    <w:rsid w:val="005A0A13"/>
    <w:rsid w:val="005A450F"/>
    <w:rsid w:val="005C14CF"/>
    <w:rsid w:val="005C1903"/>
    <w:rsid w:val="005D5E64"/>
    <w:rsid w:val="005D6428"/>
    <w:rsid w:val="006326F6"/>
    <w:rsid w:val="0067006D"/>
    <w:rsid w:val="00670D83"/>
    <w:rsid w:val="00671461"/>
    <w:rsid w:val="006967BB"/>
    <w:rsid w:val="006B3A6C"/>
    <w:rsid w:val="006E5B54"/>
    <w:rsid w:val="007858F9"/>
    <w:rsid w:val="007D08E2"/>
    <w:rsid w:val="007D1223"/>
    <w:rsid w:val="007E138F"/>
    <w:rsid w:val="008505F6"/>
    <w:rsid w:val="008538B2"/>
    <w:rsid w:val="00893E92"/>
    <w:rsid w:val="008D4677"/>
    <w:rsid w:val="008F573F"/>
    <w:rsid w:val="008F7AC9"/>
    <w:rsid w:val="00913996"/>
    <w:rsid w:val="009265B9"/>
    <w:rsid w:val="00927C06"/>
    <w:rsid w:val="009406AD"/>
    <w:rsid w:val="00951FAC"/>
    <w:rsid w:val="00971114"/>
    <w:rsid w:val="00976709"/>
    <w:rsid w:val="009B310F"/>
    <w:rsid w:val="009E29D3"/>
    <w:rsid w:val="009E56CD"/>
    <w:rsid w:val="00A3320D"/>
    <w:rsid w:val="00A4448D"/>
    <w:rsid w:val="00A5612D"/>
    <w:rsid w:val="00A57709"/>
    <w:rsid w:val="00AA5817"/>
    <w:rsid w:val="00B5486C"/>
    <w:rsid w:val="00B63B6F"/>
    <w:rsid w:val="00B85294"/>
    <w:rsid w:val="00BF7F78"/>
    <w:rsid w:val="00C20008"/>
    <w:rsid w:val="00C20427"/>
    <w:rsid w:val="00C212DC"/>
    <w:rsid w:val="00C45DF9"/>
    <w:rsid w:val="00C83485"/>
    <w:rsid w:val="00CE09CD"/>
    <w:rsid w:val="00CF0065"/>
    <w:rsid w:val="00D266CE"/>
    <w:rsid w:val="00D42B11"/>
    <w:rsid w:val="00D50431"/>
    <w:rsid w:val="00D53BEB"/>
    <w:rsid w:val="00D701CB"/>
    <w:rsid w:val="00D8309D"/>
    <w:rsid w:val="00D85A2A"/>
    <w:rsid w:val="00DA7A66"/>
    <w:rsid w:val="00DB5239"/>
    <w:rsid w:val="00DD2ADE"/>
    <w:rsid w:val="00DE2414"/>
    <w:rsid w:val="00E15D9B"/>
    <w:rsid w:val="00E47F88"/>
    <w:rsid w:val="00EC3AF2"/>
    <w:rsid w:val="00EE009B"/>
    <w:rsid w:val="00F04CC1"/>
    <w:rsid w:val="00F20E39"/>
    <w:rsid w:val="00F41F3C"/>
    <w:rsid w:val="00F51636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  <w:style w:type="table" w:styleId="TableGrid">
    <w:name w:val="Table Grid"/>
    <w:basedOn w:val="TableNormal"/>
    <w:rsid w:val="00C8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0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umbriafire.gov.uk/people-and-tal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20</TotalTime>
  <Pages>2</Pages>
  <Words>231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Claxton, Joanne L</dc:creator>
  <cp:keywords/>
  <cp:lastModifiedBy>Grey, Emily</cp:lastModifiedBy>
  <cp:revision>11</cp:revision>
  <cp:lastPrinted>2023-04-27T13:03:00Z</cp:lastPrinted>
  <dcterms:created xsi:type="dcterms:W3CDTF">2023-06-05T12:26:00Z</dcterms:created>
  <dcterms:modified xsi:type="dcterms:W3CDTF">2024-05-21T11:40:00Z</dcterms:modified>
</cp:coreProperties>
</file>